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01" w:rsidRDefault="00A47A01">
      <w:r>
        <w:rPr>
          <w:noProof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-20.15pt;margin-top:93.7pt;width:169.2pt;height:25.55pt;rotation:90;z-index:251665920" fillcolor="#bcbcbc" stroked="f" strokeweight="0">
            <v:fill color2="black" focusposition=".5,.5" focussize="" focus="100%" type="gradientRadial"/>
            <v:shadow on="t" type="perspective" color="#7f7f7f" offset="1pt" offset2="-3pt"/>
          </v:shape>
        </w:pict>
      </w:r>
      <w:r>
        <w:rPr>
          <w:noProof/>
          <w:lang w:eastAsia="fr-FR"/>
        </w:rPr>
        <w:pict>
          <v:shape id="_x0000_s1027" type="#_x0000_t93" style="position:absolute;margin-left:146.7pt;margin-top:93.65pt;width:169.2pt;height:25.55pt;rotation:90;z-index:251664896" fillcolor="#bcbcbc" stroked="f" strokeweight="0">
            <v:fill color2="black" focusposition=".5,.5" focussize="" focus="100%" type="gradientRadial"/>
            <v:shadow on="t" type="perspective" color="#7f7f7f" offset="1pt" offset2="-3pt"/>
          </v:shape>
        </w:pict>
      </w:r>
      <w:r>
        <w:rPr>
          <w:noProof/>
          <w:lang w:eastAsia="fr-FR"/>
        </w:rPr>
        <w:pict>
          <v:rect id="_x0000_s1028" style="position:absolute;margin-left:51.65pt;margin-top:-8.2pt;width:222.25pt;height:30.05pt;z-index:251648512" strokeweight="5pt">
            <v:shadow color="#868686"/>
            <v:textbox>
              <w:txbxContent>
                <w:p w:rsidR="00A47A01" w:rsidRPr="00F74075" w:rsidRDefault="00A47A01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F74075">
                    <w:rPr>
                      <w:rFonts w:ascii="Arial" w:hAnsi="Arial" w:cs="Arial"/>
                      <w:b/>
                      <w:sz w:val="32"/>
                    </w:rPr>
                    <w:t>QUELLE UTILISATION ?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0.4pt;margin-top:-57.5pt;width:745.75pt;height:96.55pt;z-index:251647488" strokecolor="#666" strokeweight="1pt">
            <v:fill color2="#999" focusposition="1" focussize="" focus="100%" type="gradient"/>
            <v:shadow on="t" type="perspective" color="#7f7f7f" opacity=".5" offset="1pt" offset2="-3pt"/>
            <v:textbox style="mso-fit-shape-to-text:t">
              <w:txbxContent>
                <w:p w:rsidR="00A47A01" w:rsidRPr="00F74075" w:rsidRDefault="00A47A01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F74075">
                    <w:rPr>
                      <w:rFonts w:ascii="Arial" w:hAnsi="Arial" w:cs="Arial"/>
                      <w:b/>
                      <w:sz w:val="32"/>
                    </w:rPr>
                    <w:t>QUEL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LES</w:t>
                  </w:r>
                  <w:r w:rsidRPr="00F74075">
                    <w:rPr>
                      <w:rFonts w:ascii="Arial" w:hAnsi="Arial" w:cs="Arial"/>
                      <w:b/>
                      <w:sz w:val="32"/>
                    </w:rPr>
                    <w:t xml:space="preserve"> QUESTIONS SE POSER POUR CHOISIR UN LIVRE POUR SON ENFANT ?</w:t>
                  </w:r>
                </w:p>
              </w:txbxContent>
            </v:textbox>
          </v:shape>
        </w:pict>
      </w:r>
    </w:p>
    <w:p w:rsidR="00A47A01" w:rsidRPr="00F74075" w:rsidRDefault="00A47A01" w:rsidP="00F74075"/>
    <w:p w:rsidR="00A47A01" w:rsidRPr="00F74075" w:rsidRDefault="00A47A01" w:rsidP="00F74075">
      <w:r>
        <w:rPr>
          <w:noProof/>
          <w:lang w:eastAsia="fr-FR"/>
        </w:rPr>
        <w:pict>
          <v:shape id="_x0000_s1030" type="#_x0000_t202" style="position:absolute;margin-left:417.1pt;margin-top:1.05pt;width:340.15pt;height:76pt;z-index:251656704" strokeweight="5pt">
            <v:stroke linestyle="thickThin"/>
            <v:shadow color="#868686"/>
            <v:textbox>
              <w:txbxContent>
                <w:p w:rsidR="00A47A01" w:rsidRPr="00FF0A01" w:rsidRDefault="00A47A01" w:rsidP="00FE5554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>AU</w:t>
                  </w:r>
                  <w:r w:rsidRPr="00FF0A01"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 </w:t>
                  </w:r>
                  <w:r w:rsidRPr="0074597D">
                    <w:rPr>
                      <w:rFonts w:ascii="Arial" w:hAnsi="Arial" w:cs="Arial"/>
                      <w:b/>
                      <w:i/>
                      <w:sz w:val="32"/>
                      <w:highlight w:val="cyan"/>
                      <w:u w:val="single"/>
                    </w:rPr>
                    <w:t>PERSONNAGE</w:t>
                  </w:r>
                </w:p>
                <w:p w:rsidR="00A47A01" w:rsidRPr="00D634D2" w:rsidRDefault="00A47A01" w:rsidP="00FE555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 xml:space="preserve">Mon enfant pourra s’identifier et s’y retrouver dans son vécu. </w:t>
                  </w:r>
                </w:p>
                <w:p w:rsidR="00A47A01" w:rsidRPr="00D634D2" w:rsidRDefault="00A47A01" w:rsidP="00FE555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>Cela permet de parler des sujets qui posent problèmes à la maison (ex : le sommeil, les colères….)</w:t>
                  </w:r>
                </w:p>
              </w:txbxContent>
            </v:textbox>
          </v:shape>
        </w:pict>
      </w:r>
    </w:p>
    <w:p w:rsidR="00A47A01" w:rsidRPr="00F74075" w:rsidRDefault="00A47A01" w:rsidP="00F74075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38.8pt;margin-top:7.95pt;width:76.55pt;height:106.75pt;flip:y;z-index:251658752" o:connectortype="straight" strokeweight="2pt">
            <v:stroke endarrow="block"/>
          </v:shape>
        </w:pict>
      </w:r>
    </w:p>
    <w:p w:rsidR="00A47A01" w:rsidRPr="00F74075" w:rsidRDefault="00A47A01" w:rsidP="00F74075"/>
    <w:p w:rsidR="00A47A01" w:rsidRPr="00F74075" w:rsidRDefault="00A47A01" w:rsidP="00F74075">
      <w:r>
        <w:rPr>
          <w:noProof/>
          <w:lang w:eastAsia="fr-FR"/>
        </w:rPr>
        <w:pict>
          <v:shape id="_x0000_s1032" type="#_x0000_t202" style="position:absolute;margin-left:417.1pt;margin-top:15.45pt;width:340.15pt;height:71.05pt;z-index:251653632" strokeweight="5pt">
            <v:stroke linestyle="thickThin"/>
            <v:shadow color="#868686"/>
            <v:textbox>
              <w:txbxContent>
                <w:p w:rsidR="00A47A01" w:rsidRPr="00FF0A01" w:rsidRDefault="00A47A01" w:rsidP="007425A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AUX </w:t>
                  </w:r>
                  <w:r w:rsidRPr="0074597D">
                    <w:rPr>
                      <w:rFonts w:ascii="Arial" w:hAnsi="Arial" w:cs="Arial"/>
                      <w:b/>
                      <w:i/>
                      <w:sz w:val="32"/>
                      <w:highlight w:val="cyan"/>
                      <w:u w:val="single"/>
                    </w:rPr>
                    <w:t>ILLUSTRATIONS</w:t>
                  </w:r>
                  <w:r w:rsidRPr="00FF0A01"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 ADAPTEES </w:t>
                  </w:r>
                </w:p>
                <w:p w:rsidR="00A47A01" w:rsidRPr="00D634D2" w:rsidRDefault="00A47A01" w:rsidP="007425A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  <w:sz w:val="32"/>
                    </w:rPr>
                    <w:t>(</w:t>
                  </w:r>
                  <w:r w:rsidRPr="00D634D2">
                    <w:rPr>
                      <w:rFonts w:ascii="Arial" w:hAnsi="Arial" w:cs="Arial"/>
                    </w:rPr>
                    <w:t>Dessins attrayants, explicites).</w:t>
                  </w:r>
                </w:p>
                <w:p w:rsidR="00A47A01" w:rsidRPr="00D634D2" w:rsidRDefault="00A47A01" w:rsidP="007425A1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 xml:space="preserve">Cela peut  aussi être un livre sans texte pour raconter </w:t>
                  </w:r>
                </w:p>
              </w:txbxContent>
            </v:textbox>
          </v:shape>
        </w:pict>
      </w:r>
    </w:p>
    <w:p w:rsidR="00A47A01" w:rsidRPr="00F74075" w:rsidRDefault="00A47A01" w:rsidP="00F74075">
      <w:r>
        <w:rPr>
          <w:noProof/>
          <w:lang w:eastAsia="fr-FR"/>
        </w:rPr>
        <w:pict>
          <v:shape id="_x0000_s1033" type="#_x0000_t32" style="position:absolute;margin-left:350.8pt;margin-top:24.8pt;width:64.55pt;height:25.6pt;flip:y;z-index:251659776" o:connectortype="straight" strokeweight="2pt">
            <v:stroke endarrow="block"/>
          </v:shape>
        </w:pict>
      </w:r>
    </w:p>
    <w:p w:rsidR="00A47A01" w:rsidRPr="00F74075" w:rsidRDefault="00A47A01" w:rsidP="00F74075">
      <w:r>
        <w:rPr>
          <w:noProof/>
          <w:lang w:eastAsia="fr-FR"/>
        </w:rPr>
        <w:pict>
          <v:roundrect id="_x0000_s1034" style="position:absolute;margin-left:-44.95pt;margin-top:13pt;width:179.65pt;height:44.3pt;z-index:251649536" arcsize="10923f" strokeweight="5pt">
            <v:stroke linestyle="thickThin"/>
            <v:shadow color="#868686"/>
            <v:textbox>
              <w:txbxContent>
                <w:p w:rsidR="00A47A01" w:rsidRPr="00F74075" w:rsidRDefault="00A47A01" w:rsidP="00F74075">
                  <w:pPr>
                    <w:rPr>
                      <w:rFonts w:ascii="Arial" w:hAnsi="Arial" w:cs="Arial"/>
                      <w:b/>
                    </w:rPr>
                  </w:pPr>
                  <w:r w:rsidRPr="0074597D">
                    <w:rPr>
                      <w:rFonts w:ascii="Arial" w:hAnsi="Arial" w:cs="Arial"/>
                      <w:b/>
                      <w:highlight w:val="yellow"/>
                    </w:rPr>
                    <w:t>Je veux un livre avec lequel mon enfant puisse jouer  ….</w:t>
                  </w:r>
                  <w:r w:rsidRPr="00F74075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5" style="position:absolute;margin-left:169.45pt;margin-top:13pt;width:179.65pt;height:91.95pt;z-index:251651584" arcsize="10923f" strokeweight="5pt">
            <v:stroke linestyle="thickThin"/>
            <v:shadow color="#868686"/>
            <v:textbox>
              <w:txbxContent>
                <w:p w:rsidR="00A47A01" w:rsidRDefault="00A47A01" w:rsidP="007425A1">
                  <w:pPr>
                    <w:rPr>
                      <w:rFonts w:ascii="Arial" w:hAnsi="Arial" w:cs="Arial"/>
                      <w:b/>
                    </w:rPr>
                  </w:pPr>
                  <w:r w:rsidRPr="0074597D">
                    <w:rPr>
                      <w:rFonts w:ascii="Arial" w:hAnsi="Arial" w:cs="Arial"/>
                      <w:b/>
                      <w:highlight w:val="yellow"/>
                    </w:rPr>
                    <w:t>Je veux un livre à lire, à raconter avec mon enfant ….</w:t>
                  </w:r>
                </w:p>
                <w:p w:rsidR="00A47A01" w:rsidRPr="00FF0A01" w:rsidRDefault="00A47A01" w:rsidP="00FF0A01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JE FAIS ATTENTION </w:t>
                  </w:r>
                  <w:r w:rsidRPr="00FF0A01">
                    <w:rPr>
                      <w:rFonts w:ascii="Arial" w:hAnsi="Arial" w:cs="Arial"/>
                      <w:b/>
                      <w:sz w:val="28"/>
                    </w:rPr>
                    <w:t>…..</w:t>
                  </w:r>
                </w:p>
                <w:p w:rsidR="00A47A01" w:rsidRPr="00F74075" w:rsidRDefault="00A47A01" w:rsidP="007425A1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roundrect>
        </w:pict>
      </w:r>
    </w:p>
    <w:p w:rsidR="00A47A01" w:rsidRPr="00F74075" w:rsidRDefault="00A47A01" w:rsidP="00F74075">
      <w:r>
        <w:rPr>
          <w:noProof/>
          <w:lang w:eastAsia="fr-FR"/>
        </w:rPr>
        <w:pict>
          <v:shape id="_x0000_s1036" type="#_x0000_t202" style="position:absolute;margin-left:417.1pt;margin-top:18.55pt;width:340.15pt;height:89.4pt;z-index:251657728" strokeweight="5pt">
            <v:stroke linestyle="thickThin"/>
            <v:shadow color="#868686"/>
            <v:textbox>
              <w:txbxContent>
                <w:p w:rsidR="00A47A01" w:rsidRPr="00FF0A01" w:rsidRDefault="00A47A01" w:rsidP="00FF0A0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highlight w:val="cyan"/>
                      <w:u w:val="single"/>
                    </w:rPr>
                    <w:t xml:space="preserve">À </w:t>
                  </w:r>
                  <w:r w:rsidRPr="0074597D">
                    <w:rPr>
                      <w:rFonts w:ascii="Arial" w:hAnsi="Arial" w:cs="Arial"/>
                      <w:b/>
                      <w:i/>
                      <w:sz w:val="32"/>
                      <w:highlight w:val="cyan"/>
                      <w:u w:val="single"/>
                    </w:rPr>
                    <w:t>L’OBJECTIF</w:t>
                  </w:r>
                  <w:r w:rsidRPr="00FF0A01"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 DU LIVRE</w:t>
                  </w:r>
                </w:p>
                <w:p w:rsidR="00A47A01" w:rsidRPr="00D634D2" w:rsidRDefault="00A47A01" w:rsidP="00FF0A0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>Un livre pour apprendre (ex : documentaire, imagier…)</w:t>
                  </w:r>
                </w:p>
                <w:p w:rsidR="00A47A01" w:rsidRPr="00D634D2" w:rsidRDefault="00A47A01" w:rsidP="00FF0A0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>Un livre avec une morale, des valeurs… (le partage, la différence…)</w:t>
                  </w:r>
                </w:p>
                <w:p w:rsidR="00A47A01" w:rsidRPr="00D634D2" w:rsidRDefault="00A47A01" w:rsidP="00FF0A0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>Un livre qui développe l’imaginaire</w:t>
                  </w:r>
                </w:p>
              </w:txbxContent>
            </v:textbox>
          </v:shape>
        </w:pict>
      </w:r>
    </w:p>
    <w:p w:rsidR="00A47A01" w:rsidRPr="00F74075" w:rsidRDefault="00A47A01" w:rsidP="00F74075">
      <w:r>
        <w:rPr>
          <w:noProof/>
          <w:lang w:eastAsia="fr-FR"/>
        </w:rPr>
        <w:pict>
          <v:shape id="_x0000_s1037" type="#_x0000_t32" style="position:absolute;margin-left:43.35pt;margin-top:6.4pt;width:.05pt;height:47.65pt;z-index:251666944" o:connectortype="straight" strokeweight="2pt">
            <v:stroke endarrow="block"/>
          </v:shape>
        </w:pict>
      </w:r>
      <w:r>
        <w:rPr>
          <w:noProof/>
          <w:lang w:eastAsia="fr-FR"/>
        </w:rPr>
        <w:pict>
          <v:shape id="_x0000_s1038" type="#_x0000_t32" style="position:absolute;margin-left:350.8pt;margin-top:20.4pt;width:64.55pt;height:13.7pt;z-index:251660800" o:connectortype="straight" strokeweight="2pt">
            <v:stroke endarrow="block"/>
          </v:shape>
        </w:pict>
      </w:r>
    </w:p>
    <w:p w:rsidR="00A47A01" w:rsidRDefault="00A47A01" w:rsidP="00F74075">
      <w:r>
        <w:rPr>
          <w:noProof/>
          <w:lang w:eastAsia="fr-FR"/>
        </w:rPr>
        <w:pict>
          <v:shape id="_x0000_s1039" type="#_x0000_t32" style="position:absolute;margin-left:338.8pt;margin-top:20.7pt;width:76.55pt;height:47.55pt;z-index:251661824" o:connectortype="straight" strokeweight="2pt">
            <v:stroke endarrow="block"/>
          </v:shape>
        </w:pict>
      </w:r>
    </w:p>
    <w:p w:rsidR="00A47A01" w:rsidRPr="00F74075" w:rsidRDefault="00A47A01" w:rsidP="00F74075">
      <w:pPr>
        <w:tabs>
          <w:tab w:val="left" w:pos="4568"/>
        </w:tabs>
      </w:pPr>
      <w:r>
        <w:rPr>
          <w:noProof/>
          <w:lang w:eastAsia="fr-FR"/>
        </w:rPr>
        <w:pict>
          <v:shape id="_x0000_s1040" type="#_x0000_t202" style="position:absolute;margin-left:430.05pt;margin-top:184.35pt;width:314.7pt;height:52.1pt;z-index:251667968">
            <v:textbox>
              <w:txbxContent>
                <w:p w:rsidR="00A47A01" w:rsidRDefault="00A47A01">
                  <w:r>
                    <w:t>École maternelle  Le Petit Charlemagne -- Enseignante de TPS</w:t>
                  </w:r>
                </w:p>
                <w:p w:rsidR="00A47A01" w:rsidRDefault="00A47A01">
                  <w:r>
                    <w:t>Mme BERNARDO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margin-left:-51.4pt;margin-top:3.2pt;width:198.25pt;height:223.75pt;z-index:251650560" strokeweight="5pt">
            <v:stroke linestyle="thickThin"/>
            <v:shadow color="#868686"/>
            <v:textbox>
              <w:txbxContent>
                <w:p w:rsidR="00A47A01" w:rsidRPr="00D634D2" w:rsidRDefault="00A47A01" w:rsidP="00D634D2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>Je regarde si le livre est facilement manipulable</w:t>
                  </w:r>
                  <w:r>
                    <w:rPr>
                      <w:rFonts w:ascii="Arial" w:hAnsi="Arial" w:cs="Arial"/>
                    </w:rPr>
                    <w:t xml:space="preserve"> et solide</w:t>
                  </w:r>
                </w:p>
                <w:p w:rsidR="00A47A01" w:rsidRPr="00D634D2" w:rsidRDefault="00A47A01" w:rsidP="00D634D2">
                  <w:pPr>
                    <w:pStyle w:val="ListParagraph"/>
                    <w:ind w:left="-360"/>
                    <w:rPr>
                      <w:rFonts w:ascii="Arial" w:hAnsi="Arial" w:cs="Arial"/>
                    </w:rPr>
                  </w:pPr>
                </w:p>
                <w:p w:rsidR="00A47A01" w:rsidRPr="00D634D2" w:rsidRDefault="00A47A01" w:rsidP="00D634D2">
                  <w:pPr>
                    <w:pStyle w:val="ListParagraph"/>
                    <w:numPr>
                      <w:ilvl w:val="0"/>
                      <w:numId w:val="5"/>
                    </w:numPr>
                    <w:ind w:left="36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 xml:space="preserve">Je peux prendre un livre de moins bonne qualité car il s’agit surtout d’apprendre à l’enfant </w:t>
                  </w:r>
                  <w:r>
                    <w:rPr>
                      <w:rFonts w:ascii="Arial" w:hAnsi="Arial" w:cs="Arial"/>
                    </w:rPr>
                    <w:t xml:space="preserve">à </w:t>
                  </w:r>
                  <w:r>
                    <w:rPr>
                      <w:rFonts w:ascii="Arial" w:hAnsi="Arial" w:cs="Arial"/>
                      <w:b/>
                    </w:rPr>
                    <w:t>apprendre à respecter l’objet livre</w:t>
                  </w:r>
                  <w:r w:rsidRPr="00D634D2">
                    <w:rPr>
                      <w:rFonts w:ascii="Arial" w:hAnsi="Arial" w:cs="Arial"/>
                    </w:rPr>
                    <w:t> :</w:t>
                  </w:r>
                </w:p>
                <w:p w:rsidR="00A47A01" w:rsidRPr="00D634D2" w:rsidRDefault="00A47A01" w:rsidP="00850B41">
                  <w:pPr>
                    <w:pStyle w:val="ListParagraph"/>
                    <w:numPr>
                      <w:ilvl w:val="1"/>
                      <w:numId w:val="5"/>
                    </w:numPr>
                    <w:ind w:left="55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>Ne pas arracher</w:t>
                  </w:r>
                  <w:r>
                    <w:rPr>
                      <w:rFonts w:ascii="Arial" w:hAnsi="Arial" w:cs="Arial"/>
                    </w:rPr>
                    <w:t xml:space="preserve"> les pages </w:t>
                  </w:r>
                </w:p>
                <w:p w:rsidR="00A47A01" w:rsidRPr="00D634D2" w:rsidRDefault="00A47A01" w:rsidP="00850B41">
                  <w:pPr>
                    <w:pStyle w:val="ListParagraph"/>
                    <w:numPr>
                      <w:ilvl w:val="1"/>
                      <w:numId w:val="5"/>
                    </w:numPr>
                    <w:ind w:left="55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>Tourner les pages</w:t>
                  </w:r>
                </w:p>
                <w:p w:rsidR="00A47A01" w:rsidRPr="00D634D2" w:rsidRDefault="00A47A01" w:rsidP="00850B41">
                  <w:pPr>
                    <w:pStyle w:val="ListParagraph"/>
                    <w:numPr>
                      <w:ilvl w:val="1"/>
                      <w:numId w:val="5"/>
                    </w:numPr>
                    <w:ind w:left="550"/>
                    <w:rPr>
                      <w:rFonts w:ascii="Arial" w:hAnsi="Arial" w:cs="Arial"/>
                    </w:rPr>
                  </w:pPr>
                  <w:r w:rsidRPr="00D634D2">
                    <w:rPr>
                      <w:rFonts w:ascii="Arial" w:hAnsi="Arial" w:cs="Arial"/>
                    </w:rPr>
                    <w:t xml:space="preserve">Ne pas dessiner </w:t>
                  </w:r>
                  <w:r>
                    <w:rPr>
                      <w:rFonts w:ascii="Arial" w:hAnsi="Arial" w:cs="Arial"/>
                    </w:rPr>
                    <w:t>dessus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32" style="position:absolute;margin-left:284.55pt;margin-top:3.2pt;width:130.8pt;height:157.55pt;z-index:251663872" o:connectortype="straight" strokeweight="2pt">
            <v:stroke endarrow="block"/>
          </v:shape>
        </w:pict>
      </w:r>
      <w:r>
        <w:rPr>
          <w:noProof/>
          <w:lang w:eastAsia="fr-FR"/>
        </w:rPr>
        <w:pict>
          <v:shape id="_x0000_s1043" type="#_x0000_t32" style="position:absolute;margin-left:321pt;margin-top:3.2pt;width:94.35pt;height:101.7pt;z-index:251662848" o:connectortype="straight" strokeweight="2pt">
            <v:stroke endarrow="block"/>
          </v:shape>
        </w:pict>
      </w:r>
      <w:r>
        <w:rPr>
          <w:noProof/>
          <w:lang w:eastAsia="fr-FR"/>
        </w:rPr>
        <w:pict>
          <v:shape id="_x0000_s1044" type="#_x0000_t202" style="position:absolute;margin-left:417.1pt;margin-top:132.2pt;width:340.15pt;height:44.7pt;z-index:251655680" strokeweight="5pt">
            <v:stroke linestyle="thickThin"/>
            <v:shadow color="#868686"/>
            <v:textbox>
              <w:txbxContent>
                <w:p w:rsidR="00A47A01" w:rsidRDefault="00A47A01" w:rsidP="00FE5554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À </w:t>
                  </w:r>
                  <w:r w:rsidRPr="00FF0A01"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LA SIMPLICITE DE </w:t>
                  </w:r>
                  <w:r w:rsidRPr="0074597D">
                    <w:rPr>
                      <w:rFonts w:ascii="Arial" w:hAnsi="Arial" w:cs="Arial"/>
                      <w:b/>
                      <w:i/>
                      <w:sz w:val="32"/>
                      <w:highlight w:val="cyan"/>
                      <w:u w:val="single"/>
                    </w:rPr>
                    <w:t>L’HISTOIRE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 : </w:t>
                  </w:r>
                  <w:r w:rsidRPr="00FE5554">
                    <w:rPr>
                      <w:rFonts w:ascii="Arial" w:hAnsi="Arial" w:cs="Arial"/>
                      <w:b/>
                    </w:rPr>
                    <w:t>l</w:t>
                  </w:r>
                  <w:r w:rsidRPr="00D634D2">
                    <w:rPr>
                      <w:rFonts w:ascii="Arial" w:hAnsi="Arial" w:cs="Arial"/>
                    </w:rPr>
                    <w:t>e texte doit être adapté à l’âge de votre enfant.</w:t>
                  </w:r>
                </w:p>
                <w:p w:rsidR="00A47A01" w:rsidRPr="007425A1" w:rsidRDefault="00A47A01" w:rsidP="00FE5554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417.1pt;margin-top:88.75pt;width:340.15pt;height:34.75pt;z-index:251654656" strokeweight="5pt">
            <v:stroke linestyle="thickThin"/>
            <v:shadow color="#868686"/>
            <v:textbox>
              <w:txbxContent>
                <w:p w:rsidR="00A47A01" w:rsidRPr="007425A1" w:rsidRDefault="00A47A01" w:rsidP="007425A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32"/>
                    </w:rPr>
                  </w:pPr>
                  <w:r w:rsidRPr="000B6E3B">
                    <w:rPr>
                      <w:rFonts w:ascii="Arial" w:hAnsi="Arial" w:cs="Arial"/>
                      <w:b/>
                      <w:i/>
                      <w:sz w:val="32"/>
                    </w:rPr>
                    <w:t>Je choisis un</w:t>
                  </w:r>
                  <w:r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 </w:t>
                  </w:r>
                  <w:r w:rsidRPr="00FF0A01"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LIVRE </w:t>
                  </w:r>
                  <w:r w:rsidRPr="0074597D">
                    <w:rPr>
                      <w:rFonts w:ascii="Arial" w:hAnsi="Arial" w:cs="Arial"/>
                      <w:b/>
                      <w:i/>
                      <w:sz w:val="32"/>
                      <w:highlight w:val="cyan"/>
                      <w:u w:val="single"/>
                    </w:rPr>
                    <w:t>JEU</w:t>
                  </w:r>
                  <w:r w:rsidRPr="00D634D2">
                    <w:rPr>
                      <w:rFonts w:ascii="Arial" w:hAnsi="Arial" w:cs="Arial"/>
                    </w:rPr>
                    <w:t>…pour rendre la lecture plus attractive et ludique</w:t>
                  </w:r>
                  <w:r w:rsidRPr="00FE5554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417.1pt;margin-top:42.8pt;width:340.15pt;height:33.8pt;z-index:251652608" strokeweight="5pt">
            <v:stroke linestyle="thickThin"/>
            <v:shadow color="#868686"/>
            <v:textbox>
              <w:txbxContent>
                <w:p w:rsidR="00A47A01" w:rsidRPr="00FF0A01" w:rsidRDefault="00A47A01" w:rsidP="007425A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</w:pPr>
                  <w:r w:rsidRPr="000B6E3B">
                    <w:rPr>
                      <w:rFonts w:ascii="Arial" w:hAnsi="Arial" w:cs="Arial"/>
                      <w:b/>
                      <w:i/>
                      <w:sz w:val="32"/>
                    </w:rPr>
                    <w:t>Je choisis</w:t>
                  </w:r>
                  <w:r>
                    <w:rPr>
                      <w:rFonts w:ascii="Arial" w:hAnsi="Arial" w:cs="Arial"/>
                      <w:b/>
                      <w:i/>
                      <w:sz w:val="32"/>
                    </w:rPr>
                    <w:t xml:space="preserve"> un </w:t>
                  </w:r>
                  <w:r w:rsidRPr="0074597D">
                    <w:rPr>
                      <w:rFonts w:ascii="Arial" w:hAnsi="Arial" w:cs="Arial"/>
                      <w:b/>
                      <w:i/>
                      <w:sz w:val="32"/>
                      <w:highlight w:val="cyan"/>
                      <w:u w:val="single"/>
                    </w:rPr>
                    <w:t>FORMAT</w:t>
                  </w:r>
                  <w:r w:rsidRPr="00FF0A01">
                    <w:rPr>
                      <w:rFonts w:ascii="Arial" w:hAnsi="Arial" w:cs="Arial"/>
                      <w:b/>
                      <w:i/>
                      <w:sz w:val="32"/>
                      <w:u w:val="single"/>
                    </w:rPr>
                    <w:t xml:space="preserve"> ORIGINAL</w:t>
                  </w:r>
                </w:p>
              </w:txbxContent>
            </v:textbox>
          </v:shape>
        </w:pict>
      </w:r>
      <w:r>
        <w:tab/>
      </w:r>
    </w:p>
    <w:sectPr w:rsidR="00A47A01" w:rsidRPr="00F74075" w:rsidSect="007425A1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5761"/>
    <w:multiLevelType w:val="hybridMultilevel"/>
    <w:tmpl w:val="EF681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C5124"/>
    <w:multiLevelType w:val="hybridMultilevel"/>
    <w:tmpl w:val="27A08CE4"/>
    <w:lvl w:ilvl="0" w:tplc="0CE869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36C14"/>
    <w:multiLevelType w:val="hybridMultilevel"/>
    <w:tmpl w:val="AD205980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7573040A"/>
    <w:multiLevelType w:val="hybridMultilevel"/>
    <w:tmpl w:val="369A20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9A6C26"/>
    <w:multiLevelType w:val="hybridMultilevel"/>
    <w:tmpl w:val="99503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075"/>
    <w:rsid w:val="000B6E3B"/>
    <w:rsid w:val="000C24F9"/>
    <w:rsid w:val="00253142"/>
    <w:rsid w:val="003079FA"/>
    <w:rsid w:val="0040700B"/>
    <w:rsid w:val="004A64FB"/>
    <w:rsid w:val="004F1507"/>
    <w:rsid w:val="00511AF6"/>
    <w:rsid w:val="00613032"/>
    <w:rsid w:val="007425A1"/>
    <w:rsid w:val="0074597D"/>
    <w:rsid w:val="007F3B43"/>
    <w:rsid w:val="00850B41"/>
    <w:rsid w:val="00A454C7"/>
    <w:rsid w:val="00A47A01"/>
    <w:rsid w:val="00B27F03"/>
    <w:rsid w:val="00BE13A4"/>
    <w:rsid w:val="00BE6261"/>
    <w:rsid w:val="00D15437"/>
    <w:rsid w:val="00D634D2"/>
    <w:rsid w:val="00D85D58"/>
    <w:rsid w:val="00E30E0B"/>
    <w:rsid w:val="00E54CE3"/>
    <w:rsid w:val="00E601FB"/>
    <w:rsid w:val="00F74075"/>
    <w:rsid w:val="00FE5554"/>
    <w:rsid w:val="00FF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74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</Words>
  <Characters>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Utilisateur</cp:lastModifiedBy>
  <cp:revision>3</cp:revision>
  <cp:lastPrinted>2015-02-11T17:18:00Z</cp:lastPrinted>
  <dcterms:created xsi:type="dcterms:W3CDTF">2015-06-02T12:28:00Z</dcterms:created>
  <dcterms:modified xsi:type="dcterms:W3CDTF">2015-06-02T12:28:00Z</dcterms:modified>
</cp:coreProperties>
</file>