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5B" w:rsidRDefault="00223D5B">
      <w:r>
        <w:rPr>
          <w:noProof/>
          <w:lang w:eastAsia="fr-FR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26" type="#_x0000_t178" style="position:absolute;margin-left:206.9pt;margin-top:390.15pt;width:297.1pt;height:122.85pt;z-index:251655680" adj="-3673,-1185,20981,-1185,-2359,-11540,-2359,-11540" fillcolor="#f2f2f2">
            <v:textbox style="mso-next-textbox:#_x0000_s1026">
              <w:txbxContent>
                <w:p w:rsidR="00223D5B" w:rsidRDefault="00223D5B" w:rsidP="00AC4594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Vous aimeriez que votre enfant rentre en TPS ? </w:t>
                  </w:r>
                </w:p>
                <w:p w:rsidR="00223D5B" w:rsidRPr="00AC4594" w:rsidRDefault="00223D5B" w:rsidP="00AC4594">
                  <w:r w:rsidRPr="00AC4594">
                    <w:t>Informez la mairie et l’école</w:t>
                  </w:r>
                  <w:r>
                    <w:t xml:space="preserve"> très rapidement</w:t>
                  </w:r>
                  <w:r w:rsidRPr="00AC4594">
                    <w:t>.</w:t>
                  </w:r>
                </w:p>
                <w:p w:rsidR="00223D5B" w:rsidRPr="00AC4594" w:rsidRDefault="00223D5B" w:rsidP="00AC4594">
                  <w:r w:rsidRPr="00AC4594">
                    <w:t xml:space="preserve">Une commission désignera les </w:t>
                  </w:r>
                  <w:r>
                    <w:t xml:space="preserve">15 </w:t>
                  </w:r>
                  <w:r w:rsidRPr="00AC4594">
                    <w:t>enfan</w:t>
                  </w:r>
                  <w:r>
                    <w:t>ts qui pourront en bénéficier.</w:t>
                  </w:r>
                </w:p>
                <w:p w:rsidR="00223D5B" w:rsidRPr="00AC4594" w:rsidRDefault="00223D5B" w:rsidP="00AC4594">
                  <w:pPr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178" style="position:absolute;margin-left:190.95pt;margin-top:81pt;width:314.05pt;height:207pt;z-index:251651584" adj="22013,19266,22013,966,22425,896,22425,896" fillcolor="#f2f2f2">
            <v:textbox style="mso-next-textbox:#_x0000_s1027">
              <w:txbxContent>
                <w:p w:rsidR="00223D5B" w:rsidRPr="00E228C8" w:rsidRDefault="00223D5B" w:rsidP="00AC4594">
                  <w:pPr>
                    <w:jc w:val="center"/>
                    <w:rPr>
                      <w:b/>
                    </w:rPr>
                  </w:pPr>
                  <w:r w:rsidRPr="00E228C8">
                    <w:rPr>
                      <w:b/>
                    </w:rPr>
                    <w:t xml:space="preserve">La classe de TPS est un </w:t>
                  </w:r>
                  <w:r>
                    <w:rPr>
                      <w:b/>
                    </w:rPr>
                    <w:t>dispositif</w:t>
                  </w:r>
                  <w:r w:rsidRPr="00E228C8">
                    <w:rPr>
                      <w:b/>
                    </w:rPr>
                    <w:t xml:space="preserve"> spécifique </w:t>
                  </w:r>
                </w:p>
                <w:p w:rsidR="00223D5B" w:rsidRPr="00E228C8" w:rsidRDefault="00223D5B" w:rsidP="00AC4594">
                  <w:pPr>
                    <w:jc w:val="center"/>
                    <w:rPr>
                      <w:b/>
                    </w:rPr>
                  </w:pPr>
                  <w:r w:rsidRPr="00E228C8">
                    <w:rPr>
                      <w:b/>
                    </w:rPr>
                    <w:t>de l’école maternelle.</w:t>
                  </w:r>
                </w:p>
                <w:p w:rsidR="00223D5B" w:rsidRPr="00B238B5" w:rsidRDefault="00223D5B">
                  <w:pPr>
                    <w:rPr>
                      <w:sz w:val="20"/>
                    </w:rPr>
                  </w:pPr>
                  <w:r w:rsidRPr="00B238B5">
                    <w:rPr>
                      <w:sz w:val="20"/>
                    </w:rPr>
                    <w:t xml:space="preserve">Il s’agit, tout en prenant en compte les </w:t>
                  </w:r>
                  <w:r w:rsidRPr="00B238B5">
                    <w:rPr>
                      <w:b/>
                    </w:rPr>
                    <w:t>besoins particuliers</w:t>
                  </w:r>
                  <w:r w:rsidRPr="00B238B5">
                    <w:t xml:space="preserve"> </w:t>
                  </w:r>
                  <w:r w:rsidRPr="00B238B5">
                    <w:rPr>
                      <w:sz w:val="20"/>
                    </w:rPr>
                    <w:t xml:space="preserve">des enfants de </w:t>
                  </w:r>
                  <w:r w:rsidRPr="00B238B5">
                    <w:rPr>
                      <w:b/>
                      <w:sz w:val="24"/>
                    </w:rPr>
                    <w:t>2 ans</w:t>
                  </w:r>
                  <w:r w:rsidRPr="00B238B5">
                    <w:rPr>
                      <w:sz w:val="20"/>
                    </w:rPr>
                    <w:t xml:space="preserve">, d’amener les enfants à venir à l’école avec </w:t>
                  </w:r>
                  <w:r w:rsidRPr="00B238B5">
                    <w:rPr>
                      <w:b/>
                      <w:sz w:val="24"/>
                    </w:rPr>
                    <w:t>plaisir</w:t>
                  </w:r>
                  <w:r w:rsidRPr="00B238B5">
                    <w:rPr>
                      <w:sz w:val="24"/>
                    </w:rPr>
                    <w:t xml:space="preserve"> </w:t>
                  </w:r>
                  <w:r w:rsidRPr="00B238B5">
                    <w:rPr>
                      <w:sz w:val="20"/>
                    </w:rPr>
                    <w:t xml:space="preserve">et </w:t>
                  </w:r>
                  <w:r w:rsidRPr="00B238B5">
                    <w:rPr>
                      <w:b/>
                      <w:sz w:val="24"/>
                    </w:rPr>
                    <w:t>envie</w:t>
                  </w:r>
                  <w:r w:rsidRPr="00B238B5">
                    <w:rPr>
                      <w:sz w:val="24"/>
                    </w:rPr>
                    <w:t xml:space="preserve"> </w:t>
                  </w:r>
                  <w:r w:rsidRPr="00B238B5">
                    <w:rPr>
                      <w:sz w:val="20"/>
                    </w:rPr>
                    <w:t>pour de meilleurs apprentissages.</w:t>
                  </w:r>
                </w:p>
                <w:p w:rsidR="00223D5B" w:rsidRPr="00B238B5" w:rsidRDefault="00223D5B">
                  <w:pPr>
                    <w:rPr>
                      <w:sz w:val="20"/>
                    </w:rPr>
                  </w:pPr>
                  <w:r w:rsidRPr="00B238B5">
                    <w:rPr>
                      <w:sz w:val="20"/>
                    </w:rPr>
                    <w:t xml:space="preserve">Les objectifs premiers seront le développement du </w:t>
                  </w:r>
                  <w:r w:rsidRPr="00B238B5">
                    <w:rPr>
                      <w:b/>
                      <w:sz w:val="24"/>
                    </w:rPr>
                    <w:t>langage</w:t>
                  </w:r>
                  <w:r w:rsidRPr="00B238B5">
                    <w:rPr>
                      <w:sz w:val="20"/>
                    </w:rPr>
                    <w:t xml:space="preserve">, la </w:t>
                  </w:r>
                  <w:r w:rsidRPr="00B238B5">
                    <w:rPr>
                      <w:b/>
                      <w:sz w:val="24"/>
                    </w:rPr>
                    <w:t>socialisation</w:t>
                  </w:r>
                  <w:r w:rsidRPr="00B238B5">
                    <w:rPr>
                      <w:sz w:val="24"/>
                    </w:rPr>
                    <w:t xml:space="preserve"> </w:t>
                  </w:r>
                  <w:r w:rsidRPr="00B238B5">
                    <w:rPr>
                      <w:sz w:val="20"/>
                    </w:rPr>
                    <w:t xml:space="preserve">et le </w:t>
                  </w:r>
                  <w:r w:rsidRPr="00B238B5">
                    <w:rPr>
                      <w:b/>
                      <w:sz w:val="24"/>
                    </w:rPr>
                    <w:t>développement</w:t>
                  </w:r>
                  <w:r w:rsidRPr="00B238B5">
                    <w:rPr>
                      <w:sz w:val="24"/>
                    </w:rPr>
                    <w:t xml:space="preserve"> </w:t>
                  </w:r>
                  <w:r w:rsidRPr="00B238B5">
                    <w:rPr>
                      <w:b/>
                      <w:sz w:val="24"/>
                    </w:rPr>
                    <w:t>moteur</w:t>
                  </w:r>
                  <w:r w:rsidRPr="00B238B5">
                    <w:rPr>
                      <w:sz w:val="20"/>
                    </w:rPr>
                    <w:t>.</w:t>
                  </w:r>
                </w:p>
                <w:p w:rsidR="00223D5B" w:rsidRPr="00B238B5" w:rsidRDefault="00223D5B">
                  <w:pPr>
                    <w:rPr>
                      <w:sz w:val="20"/>
                    </w:rPr>
                  </w:pPr>
                  <w:r w:rsidRPr="00B238B5">
                    <w:rPr>
                      <w:sz w:val="20"/>
                    </w:rPr>
                    <w:t xml:space="preserve">Les </w:t>
                  </w:r>
                  <w:r w:rsidRPr="00B238B5">
                    <w:rPr>
                      <w:b/>
                      <w:sz w:val="24"/>
                    </w:rPr>
                    <w:t>parents</w:t>
                  </w:r>
                  <w:r w:rsidRPr="00B238B5">
                    <w:rPr>
                      <w:sz w:val="20"/>
                    </w:rPr>
                    <w:t xml:space="preserve"> sont </w:t>
                  </w:r>
                  <w:r w:rsidRPr="00B238B5">
                    <w:rPr>
                      <w:b/>
                      <w:sz w:val="24"/>
                    </w:rPr>
                    <w:t>acteurs</w:t>
                  </w:r>
                  <w:r w:rsidRPr="00B238B5">
                    <w:rPr>
                      <w:sz w:val="24"/>
                    </w:rPr>
                    <w:t xml:space="preserve"> </w:t>
                  </w:r>
                  <w:r w:rsidRPr="00B238B5">
                    <w:rPr>
                      <w:sz w:val="20"/>
                    </w:rPr>
                    <w:t xml:space="preserve">de l’apprentissage et sont invités à participer aux </w:t>
                  </w:r>
                  <w:r w:rsidRPr="00B238B5">
                    <w:rPr>
                      <w:b/>
                      <w:sz w:val="24"/>
                    </w:rPr>
                    <w:t>projets éducatifs</w:t>
                  </w:r>
                  <w:r w:rsidRPr="00B238B5">
                    <w:rPr>
                      <w:sz w:val="24"/>
                    </w:rPr>
                    <w:t xml:space="preserve"> </w:t>
                  </w:r>
                  <w:r w:rsidRPr="00B238B5">
                    <w:rPr>
                      <w:sz w:val="20"/>
                    </w:rPr>
                    <w:t>menés tout au long de l’année.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2" o:spid="_x0000_s1028" type="#_x0000_t75" alt="http://i2.cdscdn.com/pdt2/3/1/7/1/700x700/sma5414301212317/rw/boulier-trio.jpg" style="position:absolute;margin-left:-59.85pt;margin-top:404.15pt;width:93pt;height:93pt;rotation:-616609fd;z-index:251665920;visibility:visible">
            <v:imagedata r:id="rId5" o:title=""/>
          </v:shape>
        </w:pict>
      </w:r>
      <w:r>
        <w:rPr>
          <w:noProof/>
          <w:lang w:eastAsia="fr-FR"/>
        </w:rPr>
        <w:pict>
          <v:oval id="_x0000_s1029" style="position:absolute;margin-left:39.2pt;margin-top:414.15pt;width:175.3pt;height:60.8pt;z-index:251664896" fillcolor="#eaf1dd" strokeweight="5pt">
            <v:stroke linestyle="thickThin"/>
            <v:shadow color="#868686"/>
            <v:textbox style="mso-next-textbox:#_x0000_s1029">
              <w:txbxContent>
                <w:p w:rsidR="00223D5B" w:rsidRPr="00F9108D" w:rsidRDefault="00223D5B" w:rsidP="00AC4594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</w:rPr>
                    <w:t xml:space="preserve">Comment </w:t>
                  </w:r>
                  <w:r w:rsidRPr="00F9108D">
                    <w:rPr>
                      <w:rFonts w:ascii="Arial" w:hAnsi="Arial" w:cs="Arial"/>
                      <w:b/>
                      <w:sz w:val="28"/>
                    </w:rPr>
                    <w:t>?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 id="_x0000_s1030" type="#_x0000_t178" style="position:absolute;margin-left:107.25pt;margin-top:317.1pt;width:314.05pt;height:54.35pt;z-index:251662848" adj="21631,-2385,619,-2385,22429,-19494,22429,-19494" fillcolor="#f2f2f2">
            <v:textbox style="mso-next-textbox:#_x0000_s1030">
              <w:txbxContent>
                <w:p w:rsidR="00223D5B" w:rsidRPr="00AC4594" w:rsidRDefault="00223D5B" w:rsidP="00AC4594">
                  <w:pPr>
                    <w:rPr>
                      <w:b/>
                      <w:sz w:val="32"/>
                    </w:rPr>
                  </w:pPr>
                  <w:r w:rsidRPr="00AC4594">
                    <w:rPr>
                      <w:b/>
                      <w:sz w:val="32"/>
                    </w:rPr>
                    <w:t>Votre enfant peut rentrer le lendemain de ses 2 ans jusqu’au 31 décembre 2015.</w:t>
                  </w:r>
                </w:p>
              </w:txbxContent>
            </v:textbox>
            <o:callout v:ext="edit" minusx="t"/>
          </v:shape>
        </w:pict>
      </w:r>
      <w:r>
        <w:rPr>
          <w:noProof/>
          <w:lang w:eastAsia="fr-FR"/>
        </w:rPr>
        <w:pict>
          <v:oval id="_x0000_s1031" style="position:absolute;margin-left:-57.2pt;margin-top:323.25pt;width:164.45pt;height:60.8pt;z-index:251663872" fillcolor="#f2dbdb" strokeweight="5pt">
            <v:stroke linestyle="thickThin"/>
            <v:shadow color="#868686"/>
            <v:textbox style="mso-next-textbox:#_x0000_s1031">
              <w:txbxContent>
                <w:p w:rsidR="00223D5B" w:rsidRPr="00F9108D" w:rsidRDefault="00223D5B" w:rsidP="006A575B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6A575B">
                    <w:rPr>
                      <w:rFonts w:ascii="Arial" w:hAnsi="Arial" w:cs="Arial"/>
                      <w:b/>
                      <w:sz w:val="40"/>
                    </w:rPr>
                    <w:t>Quand</w:t>
                  </w:r>
                  <w:r w:rsidRPr="00F9108D">
                    <w:rPr>
                      <w:rFonts w:ascii="Arial" w:hAnsi="Arial" w:cs="Arial"/>
                      <w:b/>
                      <w:sz w:val="28"/>
                    </w:rPr>
                    <w:t> ?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2" type="#_x0000_t159" style="position:absolute;margin-left:-38.2pt;margin-top:255.5pt;width:181.1pt;height:38.6pt;rotation:-622282fd;z-index:251654656" fillcolor="#f06" strokecolor="#009" strokeweight="1pt">
            <v:shadow on="t" color="#009" offset="7pt,-7pt"/>
            <v:textpath style="font-family:&quot;Impact&quot;;v-text-spacing:52429f;v-text-kern:t" trim="t" fitpath="t" xscale="f" string="notre mascotte"/>
          </v:shape>
        </w:pict>
      </w:r>
      <w:r>
        <w:rPr>
          <w:noProof/>
          <w:lang w:eastAsia="fr-FR"/>
        </w:rPr>
        <w:pict>
          <v:shape id="_x0000_s1033" type="#_x0000_t159" style="position:absolute;margin-left:-4.95pt;margin-top:203.6pt;width:123pt;height:39.7pt;rotation:-640515fd;z-index:251653632" fillcolor="#f06" strokecolor="#009" strokeweight="1pt">
            <v:shadow on="t" color="#009" offset="7pt,-7pt"/>
            <v:textpath style="font-family:&quot;Impact&quot;;v-text-spacing:52429f;v-text-kern:t" trim="t" fitpath="t" xscale="f" string="Chatouille "/>
          </v:shape>
        </w:pict>
      </w:r>
      <w:r>
        <w:rPr>
          <w:noProof/>
          <w:lang w:eastAsia="fr-FR"/>
        </w:rPr>
        <w:pict>
          <v:shape id="Image 5" o:spid="_x0000_s1034" type="#_x0000_t75" style="position:absolute;margin-left:-34.35pt;margin-top:148pt;width:93.1pt;height:112.8pt;z-index:251652608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">
            <v:imagedata r:id="rId6" o:title=""/>
            <o:lock v:ext="edit" aspectratio="f"/>
          </v:shape>
        </w:pict>
      </w:r>
      <w:r>
        <w:rPr>
          <w:noProof/>
          <w:lang w:eastAsia="fr-FR"/>
        </w:rPr>
        <w:pict>
          <v:oval id="_x0000_s1035" style="position:absolute;margin-left:-47.45pt;margin-top:69.45pt;width:254.35pt;height:75.75pt;z-index:251661824" fillcolor="#c6d9f1" strokeweight="5pt">
            <v:stroke linestyle="thickThin"/>
            <v:shadow color="#868686"/>
            <v:textbox style="mso-next-textbox:#_x0000_s1035">
              <w:txbxContent>
                <w:p w:rsidR="00223D5B" w:rsidRPr="006A575B" w:rsidRDefault="00223D5B" w:rsidP="006A575B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 w:rsidRPr="006A575B">
                    <w:rPr>
                      <w:rFonts w:ascii="Arial" w:hAnsi="Arial" w:cs="Arial"/>
                      <w:b/>
                      <w:sz w:val="40"/>
                    </w:rPr>
                    <w:t>Qu’est-ce que la TPS ?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6" type="#_x0000_t152" style="position:absolute;margin-left:58.2pt;margin-top:-77.35pt;width:368.95pt;height:109.45pt;z-index:251649536" adj="8717,10800" fillcolor="gray" strokeweight="1pt">
            <v:fill r:id="rId7" o:title="" color2="yellow" type="pattern"/>
            <v:shadow on="t" opacity="52429f" offset="3pt"/>
            <v:textpath style="font-family:&quot;Arial Black&quot;;v-text-kern:t" trim="t" fitpath="t" xscale="f" string="La toute petite section"/>
          </v:shape>
        </w:pict>
      </w:r>
      <w:r>
        <w:rPr>
          <w:noProof/>
          <w:lang w:eastAsia="fr-F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7" type="#_x0000_t158" style="position:absolute;margin-left:108.2pt;margin-top:32.1pt;width:402.1pt;height:31.75pt;z-index:251650560" fillcolor="#3cf" strokecolor="#009" strokeweight="1pt">
            <v:shadow on="t" color="#009" offset="7pt,-7pt"/>
            <v:textpath style="font-family:&quot;Impact&quot;;v-text-spacing:52429f;v-text-kern:t" trim="t" fitpath="t" xscale="f" string="Ecole le Petit Charlemagne "/>
          </v:shape>
        </w:pict>
      </w:r>
      <w:r>
        <w:rPr>
          <w:noProof/>
          <w:lang w:eastAsia="fr-FR"/>
        </w:rPr>
        <w:pict>
          <v:shape id="Image 29" o:spid="_x0000_s1038" type="#_x0000_t75" alt="http://www.creermonlivre.com/media/wysiwyg/Images_illustrations/main_enfant_peinture_1.jpg" style="position:absolute;margin-left:-61.85pt;margin-top:-61.5pt;width:117.25pt;height:164.55pt;z-index:251660800;visibility:visible">
            <v:imagedata r:id="rId8" o:title=""/>
          </v:shape>
        </w:pict>
      </w:r>
      <w:r>
        <w:rPr>
          <w:noProof/>
          <w:lang w:eastAsia="fr-FR"/>
        </w:rPr>
        <w:pict>
          <v:shape id="Image 20" o:spid="_x0000_s1039" type="#_x0000_t75" alt="http://www.garderiecontesetmerveilles.ca/wp-content/uploads/2012/09/a-coin-langage-livre-lecture-coloriage-enfant-ecole-rentree.png" style="position:absolute;margin-left:436.5pt;margin-top:-54.95pt;width:79.7pt;height:78.55pt;z-index:251659776;visibility:visible">
            <v:imagedata r:id="rId9" o:title=""/>
          </v:shape>
        </w:pict>
      </w:r>
      <w:r>
        <w:rPr>
          <w:noProof/>
          <w:lang w:eastAsia="fr-FR"/>
        </w:rPr>
        <w:pict>
          <v:shape id="Image 17" o:spid="_x0000_s1040" type="#_x0000_t75" alt="http://idata.over-blog.com/1/37/96/31/bebe-149.gif" style="position:absolute;margin-left:-2.4pt;margin-top:662.25pt;width:75.1pt;height:88.85pt;z-index:251658752;visibility:visible">
            <v:imagedata r:id="rId10" o:title="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07.25pt;margin-top:523.85pt;width:403.05pt;height:229.1pt;z-index:251657728">
            <v:textbox style="mso-next-textbox:#_x0000_s1041">
              <w:txbxContent>
                <w:p w:rsidR="00223D5B" w:rsidRPr="00E228C8" w:rsidRDefault="00223D5B">
                  <w:pPr>
                    <w:rPr>
                      <w:rFonts w:ascii="Arial" w:hAnsi="Arial" w:cs="Arial"/>
                    </w:rPr>
                  </w:pPr>
                  <w:r w:rsidRPr="00E228C8">
                    <w:rPr>
                      <w:rFonts w:ascii="Arial" w:hAnsi="Arial" w:cs="Arial"/>
                      <w:b/>
                    </w:rPr>
                    <w:t xml:space="preserve">Mon enfant sera-t-il </w:t>
                  </w:r>
                  <w:r w:rsidRPr="00E228C8">
                    <w:rPr>
                      <w:rFonts w:ascii="Arial" w:hAnsi="Arial" w:cs="Arial"/>
                      <w:b/>
                      <w:i/>
                      <w:u w:val="single"/>
                    </w:rPr>
                    <w:t>scolarisé toute la journée</w:t>
                  </w:r>
                  <w:r w:rsidRPr="00E228C8">
                    <w:rPr>
                      <w:rFonts w:ascii="Arial" w:hAnsi="Arial" w:cs="Arial"/>
                      <w:b/>
                    </w:rPr>
                    <w:t> ?</w:t>
                  </w:r>
                  <w:r w:rsidRPr="00E228C8">
                    <w:rPr>
                      <w:rFonts w:ascii="Arial" w:hAnsi="Arial" w:cs="Arial"/>
                    </w:rPr>
                    <w:t xml:space="preserve">  </w:t>
                  </w:r>
                  <w:r w:rsidRPr="00E228C8">
                    <w:rPr>
                      <w:rFonts w:ascii="Arial" w:hAnsi="Arial" w:cs="Arial"/>
                      <w:b/>
                    </w:rPr>
                    <w:t>NON</w:t>
                  </w:r>
                  <w:r w:rsidRPr="00E228C8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 xml:space="preserve">il ne sera accueilli </w:t>
                  </w:r>
                  <w:r w:rsidRPr="00E228C8">
                    <w:rPr>
                      <w:rFonts w:ascii="Arial" w:hAnsi="Arial" w:cs="Arial"/>
                    </w:rPr>
                    <w:t>que la matinée.</w:t>
                  </w:r>
                </w:p>
                <w:p w:rsidR="00223D5B" w:rsidRPr="00E228C8" w:rsidRDefault="00223D5B">
                  <w:pPr>
                    <w:rPr>
                      <w:rFonts w:ascii="Arial" w:hAnsi="Arial" w:cs="Arial"/>
                    </w:rPr>
                  </w:pPr>
                  <w:r w:rsidRPr="00E228C8">
                    <w:rPr>
                      <w:rFonts w:ascii="Arial" w:hAnsi="Arial" w:cs="Arial"/>
                      <w:b/>
                    </w:rPr>
                    <w:t xml:space="preserve">Mon enfant </w:t>
                  </w:r>
                  <w:r w:rsidRPr="00480AA1">
                    <w:rPr>
                      <w:rFonts w:ascii="Arial" w:hAnsi="Arial" w:cs="Arial"/>
                      <w:b/>
                      <w:i/>
                      <w:u w:val="single"/>
                    </w:rPr>
                    <w:t>n’est pas</w:t>
                  </w:r>
                  <w:r w:rsidRPr="00E228C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228C8">
                    <w:rPr>
                      <w:rFonts w:ascii="Arial" w:hAnsi="Arial" w:cs="Arial"/>
                      <w:b/>
                      <w:i/>
                      <w:u w:val="single"/>
                    </w:rPr>
                    <w:t>propre</w:t>
                  </w:r>
                  <w:r>
                    <w:rPr>
                      <w:rFonts w:ascii="Arial" w:hAnsi="Arial" w:cs="Arial"/>
                      <w:b/>
                      <w:i/>
                      <w:u w:val="single"/>
                    </w:rPr>
                    <w:t>,</w:t>
                  </w:r>
                  <w:r w:rsidRPr="00E228C8">
                    <w:rPr>
                      <w:rFonts w:ascii="Arial" w:hAnsi="Arial" w:cs="Arial"/>
                      <w:b/>
                    </w:rPr>
                    <w:t xml:space="preserve"> est-ce qu’il peut suivre la TPS ?</w:t>
                  </w:r>
                  <w:r w:rsidRPr="00E228C8">
                    <w:rPr>
                      <w:rFonts w:ascii="Arial" w:hAnsi="Arial" w:cs="Arial"/>
                    </w:rPr>
                    <w:t xml:space="preserve"> </w:t>
                  </w:r>
                  <w:r w:rsidRPr="00E228C8">
                    <w:rPr>
                      <w:rFonts w:ascii="Arial" w:hAnsi="Arial" w:cs="Arial"/>
                      <w:b/>
                    </w:rPr>
                    <w:t>OUI</w:t>
                  </w:r>
                  <w:r w:rsidRPr="00E228C8">
                    <w:rPr>
                      <w:rFonts w:ascii="Arial" w:hAnsi="Arial" w:cs="Arial"/>
                    </w:rPr>
                    <w:t>, les couches sont acceptées.</w:t>
                  </w:r>
                </w:p>
                <w:p w:rsidR="00223D5B" w:rsidRPr="00E228C8" w:rsidRDefault="00223D5B">
                  <w:pPr>
                    <w:rPr>
                      <w:rFonts w:ascii="Arial" w:hAnsi="Arial" w:cs="Arial"/>
                    </w:rPr>
                  </w:pPr>
                  <w:r w:rsidRPr="00E228C8">
                    <w:rPr>
                      <w:rFonts w:ascii="Arial" w:hAnsi="Arial" w:cs="Arial"/>
                      <w:b/>
                    </w:rPr>
                    <w:t>Si mon enfant suit une TPS, il ira plus vite au CP ?</w:t>
                  </w:r>
                  <w:r w:rsidRPr="00E228C8">
                    <w:rPr>
                      <w:rFonts w:ascii="Arial" w:hAnsi="Arial" w:cs="Arial"/>
                    </w:rPr>
                    <w:t xml:space="preserve"> </w:t>
                  </w:r>
                  <w:r w:rsidRPr="00E228C8">
                    <w:rPr>
                      <w:rFonts w:ascii="Arial" w:hAnsi="Arial" w:cs="Arial"/>
                      <w:b/>
                    </w:rPr>
                    <w:t>NON</w:t>
                  </w:r>
                  <w:r w:rsidRPr="00E228C8">
                    <w:rPr>
                      <w:rFonts w:ascii="Arial" w:hAnsi="Arial" w:cs="Arial"/>
                    </w:rPr>
                    <w:t xml:space="preserve"> ! Votre enfant </w:t>
                  </w:r>
                  <w:r>
                    <w:rPr>
                      <w:rFonts w:ascii="Arial" w:hAnsi="Arial" w:cs="Arial"/>
                    </w:rPr>
                    <w:t xml:space="preserve">passera </w:t>
                  </w:r>
                  <w:r w:rsidRPr="00480AA1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4 ans </w:t>
                  </w:r>
                  <w:r>
                    <w:rPr>
                      <w:rFonts w:ascii="Arial" w:hAnsi="Arial" w:cs="Arial"/>
                      <w:b/>
                      <w:i/>
                      <w:u w:val="single"/>
                    </w:rPr>
                    <w:t>à l</w:t>
                  </w:r>
                  <w:r w:rsidRPr="00480AA1">
                    <w:rPr>
                      <w:rFonts w:ascii="Arial" w:hAnsi="Arial" w:cs="Arial"/>
                      <w:b/>
                      <w:i/>
                      <w:u w:val="single"/>
                    </w:rPr>
                    <w:t>’école maternelle</w:t>
                  </w:r>
                  <w:r w:rsidRPr="00E228C8">
                    <w:rPr>
                      <w:rFonts w:ascii="Arial" w:hAnsi="Arial" w:cs="Arial"/>
                    </w:rPr>
                    <w:t>.</w:t>
                  </w:r>
                </w:p>
                <w:p w:rsidR="00223D5B" w:rsidRPr="00E228C8" w:rsidRDefault="00223D5B">
                  <w:pPr>
                    <w:rPr>
                      <w:rFonts w:ascii="Arial" w:hAnsi="Arial" w:cs="Arial"/>
                    </w:rPr>
                  </w:pPr>
                  <w:r w:rsidRPr="00E228C8">
                    <w:rPr>
                      <w:rFonts w:ascii="Arial" w:hAnsi="Arial" w:cs="Arial"/>
                      <w:b/>
                    </w:rPr>
                    <w:t>Je travaille</w:t>
                  </w:r>
                  <w:r>
                    <w:rPr>
                      <w:rFonts w:ascii="Arial" w:hAnsi="Arial" w:cs="Arial"/>
                      <w:b/>
                    </w:rPr>
                    <w:t>. M</w:t>
                  </w:r>
                  <w:r w:rsidRPr="00E228C8">
                    <w:rPr>
                      <w:rFonts w:ascii="Arial" w:hAnsi="Arial" w:cs="Arial"/>
                      <w:b/>
                    </w:rPr>
                    <w:t>on enfant sera-t-il prioritaire ?</w:t>
                  </w:r>
                  <w:r w:rsidRPr="00E228C8">
                    <w:rPr>
                      <w:rFonts w:ascii="Arial" w:hAnsi="Arial" w:cs="Arial"/>
                    </w:rPr>
                    <w:t xml:space="preserve"> </w:t>
                  </w:r>
                  <w:r w:rsidRPr="00E228C8">
                    <w:rPr>
                      <w:rFonts w:ascii="Arial" w:hAnsi="Arial" w:cs="Arial"/>
                      <w:b/>
                    </w:rPr>
                    <w:t>NON</w:t>
                  </w:r>
                  <w:r w:rsidRPr="00E228C8">
                    <w:rPr>
                      <w:rFonts w:ascii="Arial" w:hAnsi="Arial" w:cs="Arial"/>
                    </w:rPr>
                    <w:t>, la commission prend en compte plusieurs critères.</w:t>
                  </w:r>
                </w:p>
                <w:p w:rsidR="00223D5B" w:rsidRPr="00480AA1" w:rsidRDefault="00223D5B">
                  <w:pPr>
                    <w:rPr>
                      <w:rFonts w:ascii="Arial" w:hAnsi="Arial" w:cs="Arial"/>
                      <w:b/>
                    </w:rPr>
                  </w:pPr>
                  <w:r w:rsidRPr="00480AA1">
                    <w:rPr>
                      <w:rFonts w:ascii="Arial" w:hAnsi="Arial" w:cs="Arial"/>
                      <w:b/>
                    </w:rPr>
                    <w:t>J’habite loin de l’école, est-ce que mon enfant fera toute sa scolarité au Petit Charlemagne ?</w:t>
                  </w:r>
                </w:p>
                <w:p w:rsidR="00223D5B" w:rsidRPr="00480AA1" w:rsidRDefault="00223D5B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480AA1">
                    <w:rPr>
                      <w:rFonts w:ascii="Arial" w:hAnsi="Arial" w:cs="Arial"/>
                      <w:b/>
                    </w:rPr>
                    <w:t>NON</w:t>
                  </w:r>
                  <w:r>
                    <w:rPr>
                      <w:rFonts w:ascii="Arial" w:hAnsi="Arial" w:cs="Arial"/>
                    </w:rPr>
                    <w:t>, s</w:t>
                  </w:r>
                  <w:r w:rsidRPr="00E228C8">
                    <w:rPr>
                      <w:rFonts w:ascii="Arial" w:hAnsi="Arial" w:cs="Arial"/>
                    </w:rPr>
                    <w:t xml:space="preserve">i vous dépendez d’un autre secteur, </w:t>
                  </w:r>
                  <w:r w:rsidRPr="00480AA1">
                    <w:rPr>
                      <w:rFonts w:ascii="Arial" w:hAnsi="Arial" w:cs="Arial"/>
                      <w:b/>
                    </w:rPr>
                    <w:t xml:space="preserve">votre enfant retournera </w:t>
                  </w:r>
                  <w:r w:rsidRPr="00480AA1">
                    <w:rPr>
                      <w:rFonts w:ascii="Arial" w:hAnsi="Arial" w:cs="Arial"/>
                      <w:b/>
                      <w:sz w:val="24"/>
                    </w:rPr>
                    <w:t>OBLIGATOIREMENT dans son école de rattachement pour sa petite section.</w:t>
                  </w:r>
                </w:p>
                <w:p w:rsidR="00223D5B" w:rsidRDefault="00223D5B"/>
                <w:p w:rsidR="00223D5B" w:rsidRDefault="00223D5B"/>
              </w:txbxContent>
            </v:textbox>
          </v:shape>
        </w:pict>
      </w:r>
      <w:r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2" type="#_x0000_t72" style="position:absolute;margin-left:-69.05pt;margin-top:516.35pt;width:195.3pt;height:159.95pt;z-index:251656704" fillcolor="#fbd4b4" strokeweight="5pt">
            <v:stroke linestyle="thickThin"/>
            <v:shadow color="#868686"/>
            <v:textbox style="mso-next-textbox:#_x0000_s1042">
              <w:txbxContent>
                <w:p w:rsidR="00223D5B" w:rsidRPr="00480AA1" w:rsidRDefault="00223D5B" w:rsidP="00AC4594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480AA1">
                    <w:rPr>
                      <w:rFonts w:ascii="Arial" w:hAnsi="Arial" w:cs="Arial"/>
                      <w:b/>
                      <w:sz w:val="28"/>
                    </w:rPr>
                    <w:t>La foire aux questions</w:t>
                  </w:r>
                </w:p>
              </w:txbxContent>
            </v:textbox>
          </v:shape>
        </w:pict>
      </w:r>
    </w:p>
    <w:sectPr w:rsidR="00223D5B" w:rsidSect="00BF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14AD"/>
    <w:multiLevelType w:val="hybridMultilevel"/>
    <w:tmpl w:val="3D6E2D78"/>
    <w:lvl w:ilvl="0" w:tplc="7C4603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B8"/>
    <w:rsid w:val="00004C99"/>
    <w:rsid w:val="00167AAE"/>
    <w:rsid w:val="001B26B8"/>
    <w:rsid w:val="00223D5B"/>
    <w:rsid w:val="00324F39"/>
    <w:rsid w:val="003D1B1A"/>
    <w:rsid w:val="00480AA1"/>
    <w:rsid w:val="00490332"/>
    <w:rsid w:val="004D7A53"/>
    <w:rsid w:val="006A575B"/>
    <w:rsid w:val="006E56D2"/>
    <w:rsid w:val="00701FC5"/>
    <w:rsid w:val="00802490"/>
    <w:rsid w:val="008D3306"/>
    <w:rsid w:val="009E5F97"/>
    <w:rsid w:val="00AB18F3"/>
    <w:rsid w:val="00AC4594"/>
    <w:rsid w:val="00AF16E5"/>
    <w:rsid w:val="00B238B5"/>
    <w:rsid w:val="00B654CD"/>
    <w:rsid w:val="00BF6C53"/>
    <w:rsid w:val="00E228C8"/>
    <w:rsid w:val="00F05BBB"/>
    <w:rsid w:val="00F9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C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</Words>
  <Characters>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Utilisateur</cp:lastModifiedBy>
  <cp:revision>4</cp:revision>
  <dcterms:created xsi:type="dcterms:W3CDTF">2015-06-02T12:04:00Z</dcterms:created>
  <dcterms:modified xsi:type="dcterms:W3CDTF">2015-06-02T12:09:00Z</dcterms:modified>
</cp:coreProperties>
</file>